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7944" w:rsidR="00F47944" w:rsidP="00F47944" w:rsidRDefault="00F47944" w14:paraId="74ACDA9E" w14:textId="0D7ACEBC">
      <w:pPr>
        <w:spacing w:after="120" w:line="240" w:lineRule="auto"/>
      </w:pPr>
      <w:bookmarkStart w:name="_Hlk112850707" w:id="0"/>
      <w:r w:rsidRPr="00F47944">
        <w:t xml:space="preserve">The parish council adopted the model publication scheme. This scheme enables members of the public to view and access information held by the parish council. </w:t>
      </w:r>
    </w:p>
    <w:p w:rsidRPr="00F47944" w:rsidR="00F47944" w:rsidP="00F47944" w:rsidRDefault="00F47944" w14:paraId="264BE7EB" w14:textId="77777777">
      <w:pPr>
        <w:spacing w:after="120" w:line="240" w:lineRule="auto"/>
      </w:pPr>
      <w:r w:rsidRPr="00F47944">
        <w:rPr>
          <w:b/>
        </w:rPr>
        <w:t xml:space="preserve">Obtaining Information and Information held </w:t>
      </w:r>
    </w:p>
    <w:p w:rsidRPr="00F47944" w:rsidR="00F47944" w:rsidP="00F47944" w:rsidRDefault="00F47944" w14:paraId="490CFA69" w14:textId="77777777">
      <w:pPr>
        <w:spacing w:after="120" w:line="240" w:lineRule="auto"/>
        <w:rPr>
          <w:u w:val="single"/>
        </w:rPr>
      </w:pPr>
      <w:r w:rsidRPr="00F47944">
        <w:rPr>
          <w:u w:val="single"/>
        </w:rPr>
        <w:t xml:space="preserve">Inspecting Documents held by the clerk </w:t>
      </w:r>
    </w:p>
    <w:p w:rsidRPr="00F47944" w:rsidR="00F47944" w:rsidP="00F47944" w:rsidRDefault="00F47944" w14:paraId="11EF7865" w14:textId="77777777">
      <w:pPr>
        <w:spacing w:after="120" w:line="240" w:lineRule="auto"/>
      </w:pPr>
      <w:r w:rsidRPr="00F47944">
        <w:t xml:space="preserve">If you wish to view certain documents, you should contact the Clerk, either via: </w:t>
      </w:r>
    </w:p>
    <w:p w:rsidRPr="00F47944" w:rsidR="00F47944" w:rsidP="00F47944" w:rsidRDefault="00F47944" w14:paraId="2AEA83E6" w14:textId="11E93263">
      <w:pPr>
        <w:spacing w:after="120" w:line="240" w:lineRule="auto"/>
      </w:pPr>
      <w:r w:rsidR="7871652C">
        <w:rPr/>
        <w:t xml:space="preserve">email: </w:t>
      </w:r>
      <w:r w:rsidR="7871652C">
        <w:rPr/>
        <w:t>clerk@fressingfield-pc.gov.uk  telephone</w:t>
      </w:r>
      <w:r w:rsidR="7871652C">
        <w:rPr/>
        <w:t xml:space="preserve">: </w:t>
      </w:r>
      <w:r w:rsidRPr="7871652C" w:rsidR="7871652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B1B1B"/>
          <w:sz w:val="22"/>
          <w:szCs w:val="22"/>
          <w:lang w:val="en-GB"/>
        </w:rPr>
        <w:t>07716 658177</w:t>
      </w:r>
      <w:r w:rsidR="7871652C">
        <w:rPr/>
        <w:t xml:space="preserve"> </w:t>
      </w:r>
    </w:p>
    <w:p w:rsidRPr="00F47944" w:rsidR="00F47944" w:rsidP="00F47944" w:rsidRDefault="00F47944" w14:paraId="01D2D3CB" w14:textId="4ABAB257">
      <w:pPr>
        <w:spacing w:after="120" w:line="240" w:lineRule="auto"/>
      </w:pPr>
      <w:r w:rsidR="7871652C">
        <w:rPr/>
        <w:t xml:space="preserve">in writing: Lynton, New Street, Fressingfield, Eye, Suffolk IP21 5PG </w:t>
      </w:r>
    </w:p>
    <w:p w:rsidRPr="00F47944" w:rsidR="00F47944" w:rsidP="00F47944" w:rsidRDefault="00F47944" w14:paraId="1013BFEE" w14:textId="77777777">
      <w:pPr>
        <w:spacing w:after="120" w:line="240" w:lineRule="auto"/>
      </w:pPr>
      <w:r w:rsidRPr="00F47944">
        <w:rPr>
          <w:b/>
        </w:rPr>
        <w:t xml:space="preserve">Some documents require some time to locate, so it may be necessary to make an appointment. </w:t>
      </w:r>
    </w:p>
    <w:p w:rsidRPr="00F47944" w:rsidR="00F47944" w:rsidP="00F47944" w:rsidRDefault="00F47944" w14:paraId="60B6D53E" w14:textId="77777777">
      <w:pPr>
        <w:spacing w:after="120" w:line="240" w:lineRule="auto"/>
      </w:pPr>
      <w:r w:rsidRPr="00F47944">
        <w:rPr>
          <w:b/>
        </w:rPr>
        <w:t xml:space="preserve">  </w:t>
      </w:r>
    </w:p>
    <w:p w:rsidRPr="00F47944" w:rsidR="00F47944" w:rsidP="00F47944" w:rsidRDefault="00F47944" w14:paraId="611F9CD0" w14:textId="77777777">
      <w:pPr>
        <w:spacing w:after="120" w:line="240" w:lineRule="auto"/>
        <w:rPr>
          <w:u w:val="single"/>
        </w:rPr>
      </w:pPr>
      <w:r w:rsidRPr="00F47944">
        <w:rPr>
          <w:u w:val="single"/>
        </w:rPr>
        <w:t xml:space="preserve">Individual Written Request </w:t>
      </w:r>
    </w:p>
    <w:p w:rsidRPr="00F47944" w:rsidR="00F47944" w:rsidP="00F47944" w:rsidRDefault="00F47944" w14:paraId="14CFC9FB" w14:textId="53537793">
      <w:pPr>
        <w:spacing w:after="120" w:line="240" w:lineRule="auto"/>
      </w:pPr>
      <w:r w:rsidRPr="00F47944">
        <w:t xml:space="preserve"> You may send a written request to: </w:t>
      </w:r>
    </w:p>
    <w:p w:rsidR="7871652C" w:rsidP="7871652C" w:rsidRDefault="7871652C" w14:paraId="28C738CC" w14:textId="1BBE8801">
      <w:pPr>
        <w:spacing w:after="120" w:line="240" w:lineRule="auto"/>
      </w:pPr>
      <w:r w:rsidR="7871652C">
        <w:rPr/>
        <w:t xml:space="preserve"> The Clerk to the council, Lynton, New Street, Fressingfield, Eye, Suffolk IP21 5PG</w:t>
      </w:r>
    </w:p>
    <w:p w:rsidRPr="00F47944" w:rsidR="00F47944" w:rsidP="00F47944" w:rsidRDefault="00F47944" w14:paraId="2BF08DE2" w14:textId="5291B298">
      <w:pPr>
        <w:spacing w:after="120" w:line="240" w:lineRule="auto"/>
      </w:pPr>
      <w:r w:rsidRPr="00F47944">
        <w:t xml:space="preserve">Your request must include your name, address for correspondence, and a description of the information you require. </w:t>
      </w:r>
    </w:p>
    <w:p w:rsidRPr="00F47944" w:rsidR="00F47944" w:rsidP="00F47944" w:rsidRDefault="00F47944" w14:paraId="467FED1F" w14:textId="77777777">
      <w:pPr>
        <w:spacing w:after="120" w:line="240" w:lineRule="auto"/>
        <w:rPr>
          <w:b/>
        </w:rPr>
      </w:pPr>
    </w:p>
    <w:p w:rsidRPr="00F47944" w:rsidR="00F47944" w:rsidP="00F47944" w:rsidRDefault="00F47944" w14:paraId="34B89CD2" w14:textId="77777777">
      <w:pPr>
        <w:spacing w:after="120" w:line="240" w:lineRule="auto"/>
        <w:rPr>
          <w:bCs/>
          <w:u w:val="single"/>
        </w:rPr>
      </w:pPr>
      <w:r w:rsidRPr="00F47944">
        <w:rPr>
          <w:bCs/>
          <w:u w:val="single"/>
        </w:rPr>
        <w:t xml:space="preserve">Council’s Response to a Written Request </w:t>
      </w:r>
    </w:p>
    <w:p w:rsidRPr="00F47944" w:rsidR="00F47944" w:rsidP="00F47944" w:rsidRDefault="00F47944" w14:paraId="296506F9" w14:textId="06974C6D">
      <w:pPr>
        <w:spacing w:after="120" w:line="240" w:lineRule="auto"/>
      </w:pPr>
      <w:r w:rsidRPr="00F47944">
        <w:t xml:space="preserve">Within 20 working days of receipt of your written request the </w:t>
      </w:r>
      <w:r w:rsidR="00F965E8">
        <w:t>council</w:t>
      </w:r>
      <w:r w:rsidRPr="00F47944">
        <w:t xml:space="preserve"> will: </w:t>
      </w:r>
    </w:p>
    <w:p w:rsidRPr="00F47944" w:rsidR="00F47944" w:rsidP="00F47944" w:rsidRDefault="00F47944" w14:paraId="23C93A67" w14:textId="77777777">
      <w:pPr>
        <w:numPr>
          <w:ilvl w:val="0"/>
          <w:numId w:val="5"/>
        </w:numPr>
        <w:spacing w:after="120" w:line="240" w:lineRule="auto"/>
      </w:pPr>
      <w:r w:rsidRPr="00F47944">
        <w:t xml:space="preserve">confirm to you whether it holds the information </w:t>
      </w:r>
    </w:p>
    <w:p w:rsidRPr="00F47944" w:rsidR="00F47944" w:rsidP="00F47944" w:rsidRDefault="00F47944" w14:paraId="79D240E1" w14:textId="77777777">
      <w:pPr>
        <w:numPr>
          <w:ilvl w:val="0"/>
          <w:numId w:val="5"/>
        </w:numPr>
        <w:spacing w:after="120" w:line="240" w:lineRule="auto"/>
      </w:pPr>
      <w:r w:rsidRPr="00F47944">
        <w:t xml:space="preserve">advise you if a fee will be charged </w:t>
      </w:r>
    </w:p>
    <w:p w:rsidRPr="00F47944" w:rsidR="00F47944" w:rsidP="00F47944" w:rsidRDefault="00F47944" w14:paraId="120FF22D" w14:textId="1832A917">
      <w:pPr>
        <w:numPr>
          <w:ilvl w:val="0"/>
          <w:numId w:val="5"/>
        </w:numPr>
        <w:spacing w:after="120" w:line="240" w:lineRule="auto"/>
        <w:ind w:left="1418" w:hanging="709"/>
      </w:pPr>
      <w:r w:rsidRPr="00F47944">
        <w:t>provide you with the information (after any relevant fee has been paid) unless an</w:t>
      </w:r>
      <w:r>
        <w:t xml:space="preserve"> </w:t>
      </w:r>
      <w:r w:rsidRPr="00F47944">
        <w:t xml:space="preserve">exemption applies (see ‘Exemptions’ paragraph below). </w:t>
      </w:r>
    </w:p>
    <w:p w:rsidRPr="00F47944" w:rsidR="00F47944" w:rsidP="00F47944" w:rsidRDefault="00F47944" w14:paraId="08CA5456" w14:textId="77777777">
      <w:pPr>
        <w:spacing w:after="120" w:line="240" w:lineRule="auto"/>
        <w:rPr>
          <w:b/>
        </w:rPr>
      </w:pPr>
    </w:p>
    <w:p w:rsidRPr="00F47944" w:rsidR="00F47944" w:rsidP="00F47944" w:rsidRDefault="00F47944" w14:paraId="55120C41" w14:textId="77777777">
      <w:pPr>
        <w:spacing w:after="120" w:line="240" w:lineRule="auto"/>
        <w:rPr>
          <w:bCs/>
          <w:u w:val="single"/>
        </w:rPr>
      </w:pPr>
      <w:r w:rsidRPr="00F47944">
        <w:rPr>
          <w:bCs/>
          <w:u w:val="single"/>
        </w:rPr>
        <w:t xml:space="preserve">Fees </w:t>
      </w:r>
    </w:p>
    <w:p w:rsidRPr="00F47944" w:rsidR="00F47944" w:rsidP="00F47944" w:rsidRDefault="00F47944" w14:paraId="306D0F7A" w14:textId="77777777">
      <w:pPr>
        <w:spacing w:after="120" w:line="240" w:lineRule="auto"/>
      </w:pPr>
      <w:r w:rsidRPr="00F47944">
        <w:t xml:space="preserve">The Act only allows the council to charge for answering Freedom of Information requests in the following circumstances: </w:t>
      </w:r>
    </w:p>
    <w:p w:rsidRPr="00F47944" w:rsidR="00F47944" w:rsidP="00F47944" w:rsidRDefault="00F47944" w14:paraId="62F78A71" w14:textId="203CBC48">
      <w:pPr>
        <w:numPr>
          <w:ilvl w:val="0"/>
          <w:numId w:val="5"/>
        </w:numPr>
        <w:spacing w:after="120" w:line="240" w:lineRule="auto"/>
      </w:pPr>
      <w:r>
        <w:t>d</w:t>
      </w:r>
      <w:r w:rsidRPr="00F47944">
        <w:t xml:space="preserve">isbursement costs such as printing, photocopying and postage; and </w:t>
      </w:r>
    </w:p>
    <w:p w:rsidRPr="00F47944" w:rsidR="00F47944" w:rsidP="00F47944" w:rsidRDefault="00F47944" w14:paraId="4D870A0F" w14:textId="595F89FC">
      <w:pPr>
        <w:numPr>
          <w:ilvl w:val="0"/>
          <w:numId w:val="5"/>
        </w:numPr>
        <w:spacing w:after="120" w:line="240" w:lineRule="auto"/>
        <w:ind w:left="1418" w:hanging="709"/>
      </w:pPr>
      <w:r>
        <w:t>w</w:t>
      </w:r>
      <w:r w:rsidRPr="00F47944">
        <w:t>hen estimated costs involved in locating and or compiling the information exceed</w:t>
      </w:r>
      <w:r>
        <w:t xml:space="preserve"> </w:t>
      </w:r>
      <w:r w:rsidRPr="00F47944">
        <w:t xml:space="preserve">£450. Under these circumstances, the </w:t>
      </w:r>
      <w:r w:rsidR="00F965E8">
        <w:t>council</w:t>
      </w:r>
      <w:r w:rsidRPr="00F47944">
        <w:t xml:space="preserve"> can refuse the request on the grounds of cost, or charge the applicant £25 per hour, plus disbursements for the estimated work. </w:t>
      </w:r>
    </w:p>
    <w:p w:rsidRPr="00F47944" w:rsidR="00F47944" w:rsidP="00F47944" w:rsidRDefault="00F47944" w14:paraId="5099C8B3" w14:textId="19719FE4">
      <w:pPr>
        <w:spacing w:after="120" w:line="240" w:lineRule="auto"/>
      </w:pPr>
      <w:r w:rsidRPr="00F47944">
        <w:t xml:space="preserve">For </w:t>
      </w:r>
      <w:proofErr w:type="gramStart"/>
      <w:r w:rsidRPr="00F47944">
        <w:t>the majority of</w:t>
      </w:r>
      <w:proofErr w:type="gramEnd"/>
      <w:r w:rsidRPr="00F47944">
        <w:t xml:space="preserve"> requests, or a series of requests from the same applicant within a </w:t>
      </w:r>
      <w:r w:rsidRPr="00F47944" w:rsidR="00F965E8">
        <w:t>12-month</w:t>
      </w:r>
      <w:r w:rsidRPr="00F47944">
        <w:t xml:space="preserve"> period, it is expected that the charge for locating and compiling information will be less than £450 and therefore, except for disbursement costs, no reimbursement can be sought. </w:t>
      </w:r>
      <w:r w:rsidRPr="00F47944">
        <w:tab/>
      </w:r>
    </w:p>
    <w:p w:rsidRPr="00F47944" w:rsidR="00F47944" w:rsidP="00F47944" w:rsidRDefault="00F47944" w14:paraId="36B56068" w14:textId="6D27A849">
      <w:pPr>
        <w:spacing w:after="120" w:line="240" w:lineRule="auto"/>
      </w:pPr>
      <w:r w:rsidRPr="00F47944">
        <w:t xml:space="preserve">However, where costs are estimated to exceed £450 (based on an hourly charge-out rate of £25), the </w:t>
      </w:r>
      <w:r w:rsidR="00F965E8">
        <w:t>council</w:t>
      </w:r>
      <w:r w:rsidRPr="00F47944">
        <w:t xml:space="preserve"> can decide to: </w:t>
      </w:r>
    </w:p>
    <w:p w:rsidRPr="00F47944" w:rsidR="00F47944" w:rsidP="00F47944" w:rsidRDefault="00F47944" w14:paraId="67404667" w14:textId="24C19414">
      <w:pPr>
        <w:numPr>
          <w:ilvl w:val="0"/>
          <w:numId w:val="7"/>
        </w:numPr>
        <w:spacing w:after="120" w:line="240" w:lineRule="auto"/>
      </w:pPr>
      <w:r w:rsidRPr="00F47944">
        <w:t xml:space="preserve">refuse the request </w:t>
      </w:r>
      <w:r>
        <w:t>or</w:t>
      </w:r>
    </w:p>
    <w:p w:rsidRPr="00F47944" w:rsidR="00F47944" w:rsidP="00F47944" w:rsidRDefault="00F47944" w14:paraId="27D9C858" w14:textId="7BF767B0">
      <w:pPr>
        <w:numPr>
          <w:ilvl w:val="0"/>
          <w:numId w:val="7"/>
        </w:numPr>
        <w:spacing w:after="120" w:line="240" w:lineRule="auto"/>
        <w:ind w:left="1418" w:hanging="709"/>
      </w:pPr>
      <w:r w:rsidRPr="00F47944">
        <w:t>comply with the request and charge for allowable costs as prescribed in the regulations</w:t>
      </w:r>
      <w:r>
        <w:t xml:space="preserve"> or</w:t>
      </w:r>
    </w:p>
    <w:p w:rsidRPr="00F47944" w:rsidR="00F47944" w:rsidP="00F47944" w:rsidRDefault="00F47944" w14:paraId="68E79329" w14:textId="77777777">
      <w:pPr>
        <w:numPr>
          <w:ilvl w:val="0"/>
          <w:numId w:val="7"/>
        </w:numPr>
        <w:spacing w:after="120" w:line="240" w:lineRule="auto"/>
      </w:pPr>
      <w:r w:rsidRPr="00F47944">
        <w:t xml:space="preserve">comply with the request free of charge. </w:t>
      </w:r>
    </w:p>
    <w:p w:rsidRPr="00F47944" w:rsidR="00F47944" w:rsidP="00F47944" w:rsidRDefault="00F47944" w14:paraId="170578C5" w14:textId="77777777">
      <w:pPr>
        <w:spacing w:after="120" w:line="240" w:lineRule="auto"/>
      </w:pPr>
      <w:r w:rsidRPr="00F47944">
        <w:t xml:space="preserve">If the estimated cost of a request is more than £450, and it is decided to release the information and make a charge for the information then: </w:t>
      </w:r>
    </w:p>
    <w:p w:rsidRPr="00F47944" w:rsidR="00F47944" w:rsidP="00F47944" w:rsidRDefault="00F47944" w14:paraId="47F6CE1F" w14:textId="59EA11E6">
      <w:pPr>
        <w:numPr>
          <w:ilvl w:val="0"/>
          <w:numId w:val="7"/>
        </w:numPr>
        <w:spacing w:after="120" w:line="240" w:lineRule="auto"/>
      </w:pPr>
      <w:r>
        <w:t>a</w:t>
      </w:r>
      <w:r w:rsidRPr="00F47944">
        <w:t xml:space="preserve"> fee notice will be sent to the applicant requesting the appropriate fee. </w:t>
      </w:r>
    </w:p>
    <w:p w:rsidRPr="00F47944" w:rsidR="00F47944" w:rsidP="00F47944" w:rsidRDefault="00F47944" w14:paraId="624E49B6" w14:textId="1AEE149A">
      <w:pPr>
        <w:numPr>
          <w:ilvl w:val="0"/>
          <w:numId w:val="7"/>
        </w:numPr>
        <w:spacing w:after="120" w:line="240" w:lineRule="auto"/>
      </w:pPr>
      <w:r>
        <w:t>t</w:t>
      </w:r>
      <w:r w:rsidRPr="00F47944">
        <w:t xml:space="preserve">he request will not be answered until the fee has been received. </w:t>
      </w:r>
    </w:p>
    <w:p w:rsidRPr="00F47944" w:rsidR="00F47944" w:rsidP="00F47944" w:rsidRDefault="00F47944" w14:paraId="706EABC6" w14:textId="537424AF">
      <w:pPr>
        <w:numPr>
          <w:ilvl w:val="0"/>
          <w:numId w:val="7"/>
        </w:numPr>
        <w:spacing w:after="120" w:line="240" w:lineRule="auto"/>
        <w:ind w:left="1418" w:hanging="709"/>
      </w:pPr>
      <w:r>
        <w:t>i</w:t>
      </w:r>
      <w:r w:rsidRPr="00F47944">
        <w:t xml:space="preserve">f the actual cost of completing the request is more than the estimate then the </w:t>
      </w:r>
      <w:r w:rsidR="00F965E8">
        <w:t>council</w:t>
      </w:r>
      <w:r w:rsidRPr="00F47944">
        <w:t xml:space="preserve"> will incur the additional cost. </w:t>
      </w:r>
    </w:p>
    <w:p w:rsidRPr="00F47944" w:rsidR="00F47944" w:rsidP="00F47944" w:rsidRDefault="00F47944" w14:paraId="60C0B0E8" w14:textId="1EE67531">
      <w:pPr>
        <w:numPr>
          <w:ilvl w:val="0"/>
          <w:numId w:val="7"/>
        </w:numPr>
        <w:spacing w:after="120" w:line="240" w:lineRule="auto"/>
        <w:ind w:left="1418" w:hanging="709"/>
      </w:pPr>
      <w:r>
        <w:t>w</w:t>
      </w:r>
      <w:r w:rsidRPr="00F47944">
        <w:t xml:space="preserve">here the cost is less than the estimated cost then the difference will be refunded to the applicant. </w:t>
      </w:r>
    </w:p>
    <w:p w:rsidRPr="00F47944" w:rsidR="00F47944" w:rsidP="00F47944" w:rsidRDefault="00F47944" w14:paraId="5B4F965C" w14:textId="64D98B34">
      <w:pPr>
        <w:spacing w:after="120" w:line="240" w:lineRule="auto"/>
      </w:pPr>
      <w:r w:rsidRPr="00F47944">
        <w:t xml:space="preserve">For disbursements costs, it is proposed that the </w:t>
      </w:r>
      <w:r w:rsidR="00F965E8">
        <w:t>council</w:t>
      </w:r>
      <w:r w:rsidRPr="00F47944">
        <w:t xml:space="preserve"> will charge 10p per sheet for photocopying and printing </w:t>
      </w:r>
      <w:r w:rsidRPr="00F47944" w:rsidR="00F965E8">
        <w:t>documents and</w:t>
      </w:r>
      <w:r w:rsidRPr="00F47944">
        <w:t xml:space="preserve"> recover the actual cost of postage or any other transmission costs from the applicant. </w:t>
      </w:r>
    </w:p>
    <w:p w:rsidRPr="00F47944" w:rsidR="00F47944" w:rsidP="00F47944" w:rsidRDefault="00F47944" w14:paraId="17483EB6" w14:textId="77777777">
      <w:pPr>
        <w:spacing w:after="120" w:line="240" w:lineRule="auto"/>
        <w:rPr>
          <w:b/>
        </w:rPr>
      </w:pPr>
    </w:p>
    <w:p w:rsidRPr="00F47944" w:rsidR="00F47944" w:rsidP="00F47944" w:rsidRDefault="00F47944" w14:paraId="499A8630" w14:textId="77777777">
      <w:pPr>
        <w:spacing w:after="120" w:line="240" w:lineRule="auto"/>
        <w:rPr>
          <w:bCs/>
          <w:u w:val="single"/>
        </w:rPr>
      </w:pPr>
      <w:r w:rsidRPr="00F47944">
        <w:rPr>
          <w:bCs/>
          <w:u w:val="single"/>
        </w:rPr>
        <w:t xml:space="preserve">Exemptions </w:t>
      </w:r>
    </w:p>
    <w:p w:rsidRPr="00F47944" w:rsidR="00F47944" w:rsidP="00F47944" w:rsidRDefault="00F47944" w14:paraId="481AB082" w14:textId="070DADD1">
      <w:pPr>
        <w:spacing w:after="120" w:line="240" w:lineRule="auto"/>
      </w:pPr>
      <w:r w:rsidRPr="00F47944">
        <w:t xml:space="preserve">Some information may not be provided by the </w:t>
      </w:r>
      <w:r w:rsidR="00F965E8">
        <w:t>council</w:t>
      </w:r>
      <w:r w:rsidRPr="00F47944">
        <w:t xml:space="preserve"> as there are 23 exemptions in the Freedom of Information Act, for example, personal data about individuals which is protected by the Data Protection Act 1998, or commercially confidential information. </w:t>
      </w:r>
      <w:r w:rsidRPr="00F47944">
        <w:rPr>
          <w:b/>
        </w:rPr>
        <w:t xml:space="preserve">Further Help </w:t>
      </w:r>
    </w:p>
    <w:p w:rsidRPr="00F47944" w:rsidR="00F47944" w:rsidP="00F47944" w:rsidRDefault="00F47944" w14:paraId="42F25999" w14:textId="0BDB4D42">
      <w:pPr>
        <w:spacing w:after="120" w:line="240" w:lineRule="auto"/>
      </w:pPr>
      <w:r w:rsidRPr="00F47944">
        <w:t xml:space="preserve">If you need help in accessing information from the </w:t>
      </w:r>
      <w:r w:rsidR="00F965E8">
        <w:t>council</w:t>
      </w:r>
      <w:r w:rsidRPr="00F47944">
        <w:t xml:space="preserve"> under the Freedom of Information Act, please contact the Clerk to the </w:t>
      </w:r>
      <w:r w:rsidR="00F965E8">
        <w:t>council</w:t>
      </w:r>
      <w:r w:rsidRPr="00F47944">
        <w:t xml:space="preserve"> (address as before). </w:t>
      </w:r>
    </w:p>
    <w:p w:rsidRPr="00F47944" w:rsidR="00F47944" w:rsidP="00F47944" w:rsidRDefault="00F47944" w14:paraId="66640B69" w14:textId="77777777">
      <w:pPr>
        <w:spacing w:after="120" w:line="240" w:lineRule="auto"/>
      </w:pPr>
      <w:r w:rsidRPr="00F47944">
        <w:t xml:space="preserve">You will also find more detailed guidance on the website of the Information Commissioner. </w:t>
      </w:r>
    </w:p>
    <w:p w:rsidRPr="00F47944" w:rsidR="00F47944" w:rsidP="00F47944" w:rsidRDefault="00F47944" w14:paraId="2716AA44" w14:textId="77777777">
      <w:pPr>
        <w:spacing w:after="120" w:line="240" w:lineRule="auto"/>
        <w:rPr>
          <w:b/>
        </w:rPr>
      </w:pPr>
    </w:p>
    <w:p w:rsidRPr="00F47944" w:rsidR="00F47944" w:rsidP="00F47944" w:rsidRDefault="00F47944" w14:paraId="2B8EB47E" w14:textId="77777777">
      <w:pPr>
        <w:spacing w:after="120" w:line="240" w:lineRule="auto"/>
        <w:rPr>
          <w:bCs/>
          <w:u w:val="single"/>
        </w:rPr>
      </w:pPr>
      <w:r w:rsidRPr="00F47944">
        <w:rPr>
          <w:bCs/>
          <w:u w:val="single"/>
        </w:rPr>
        <w:t xml:space="preserve">Complaints </w:t>
      </w:r>
    </w:p>
    <w:p w:rsidRPr="00F47944" w:rsidR="00F47944" w:rsidP="00F47944" w:rsidRDefault="00F47944" w14:paraId="1CAF0BAF" w14:textId="74BD3B38">
      <w:pPr>
        <w:spacing w:after="120" w:line="240" w:lineRule="auto"/>
      </w:pPr>
      <w:r w:rsidRPr="00F47944">
        <w:t xml:space="preserve">If you are dissatisfied with the response from the </w:t>
      </w:r>
      <w:r w:rsidR="00F965E8">
        <w:t>council</w:t>
      </w:r>
      <w:r w:rsidRPr="00F47944" w:rsidR="00F965E8">
        <w:t>,</w:t>
      </w:r>
      <w:r w:rsidRPr="00F47944">
        <w:t xml:space="preserve"> then you should put your complaint in writing to the Clerk at the address above. If you are still dissatisfied, you may contact the Information Commissioner at: </w:t>
      </w:r>
    </w:p>
    <w:p w:rsidRPr="00F47944" w:rsidR="00F47944" w:rsidP="00F47944" w:rsidRDefault="00F47944" w14:paraId="025FFE1D" w14:textId="77777777">
      <w:pPr>
        <w:spacing w:after="120" w:line="240" w:lineRule="auto"/>
      </w:pPr>
      <w:r w:rsidRPr="00F47944">
        <w:t>Information Commissioner’s Office, Wycliffe House, Water Lane Wilmslow, Cheshire SK9 5AF</w:t>
      </w:r>
    </w:p>
    <w:p w:rsidRPr="00F47944" w:rsidR="00F47944" w:rsidP="00F47944" w:rsidRDefault="00F47944" w14:paraId="37A4413A" w14:textId="77777777">
      <w:pPr>
        <w:spacing w:after="120" w:line="240" w:lineRule="auto"/>
      </w:pPr>
      <w:r w:rsidRPr="00F47944">
        <w:t xml:space="preserve"> Tel: 01625 545700</w:t>
      </w:r>
      <w:r w:rsidRPr="00F47944">
        <w:tab/>
      </w:r>
      <w:proofErr w:type="gramStart"/>
      <w:r w:rsidRPr="00F47944">
        <w:t>email</w:t>
      </w:r>
      <w:proofErr w:type="gramEnd"/>
      <w:r w:rsidRPr="00F47944">
        <w:t>: mail@ico.gov.uk</w:t>
      </w:r>
      <w:bookmarkEnd w:id="0"/>
    </w:p>
    <w:p w:rsidRPr="002926BC" w:rsidR="00D4111D" w:rsidP="00F47944" w:rsidRDefault="00D4111D" w14:paraId="043816A4" w14:textId="77777777">
      <w:pPr>
        <w:spacing w:after="120" w:line="240" w:lineRule="auto"/>
      </w:pPr>
    </w:p>
    <w:sectPr w:rsidRPr="002926BC" w:rsidR="00D4111D" w:rsidSect="00D4111D">
      <w:headerReference w:type="default" r:id="rId7"/>
      <w:footerReference w:type="default" r:id="rId8"/>
      <w:type w:val="continuous"/>
      <w:pgSz w:w="11906" w:h="16838" w:orient="portrait"/>
      <w:pgMar w:top="1701" w:right="1133" w:bottom="993" w:left="1440" w:header="3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B91" w:rsidP="006B1A91" w:rsidRDefault="003F3B91" w14:paraId="6015BCE6" w14:textId="77777777">
      <w:pPr>
        <w:spacing w:after="0" w:line="240" w:lineRule="auto"/>
      </w:pPr>
      <w:r>
        <w:separator/>
      </w:r>
    </w:p>
  </w:endnote>
  <w:endnote w:type="continuationSeparator" w:id="0">
    <w:p w:rsidR="003F3B91" w:rsidP="006B1A91" w:rsidRDefault="003F3B91" w14:paraId="466D8C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Gotham 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26BC" w:rsidR="00D4111D" w:rsidP="002926BC" w:rsidRDefault="002926BC" w14:paraId="3146C442" w14:textId="128D1232">
    <w:pPr>
      <w:pStyle w:val="Header"/>
      <w:tabs>
        <w:tab w:val="clear" w:pos="4513"/>
        <w:tab w:val="clear" w:pos="9026"/>
        <w:tab w:val="center" w:pos="4253"/>
        <w:tab w:val="right" w:pos="9333"/>
      </w:tabs>
      <w:rPr>
        <w:rFonts w:ascii="Gotham Book" w:hAnsi="Gotham Book"/>
        <w:noProof/>
        <w:lang w:val="en-US"/>
      </w:rPr>
    </w:pPr>
    <w:r>
      <w:rPr>
        <w:rFonts w:ascii="Gotham Book" w:hAnsi="Gotham Book"/>
        <w:lang w:val="en-US"/>
      </w:rPr>
      <w:t>Reviewed</w:t>
    </w:r>
    <w:r w:rsidR="00224E27">
      <w:rPr>
        <w:rFonts w:ascii="Gotham Book" w:hAnsi="Gotham Book"/>
        <w:lang w:val="en-US"/>
      </w:rPr>
      <w:t>: 02/2025</w:t>
    </w:r>
    <w:r>
      <w:rPr>
        <w:rFonts w:ascii="Gotham Book" w:hAnsi="Gotham Book"/>
        <w:lang w:val="en-US"/>
      </w:rPr>
      <w:tab/>
    </w:r>
    <w:r w:rsidRPr="7871652C">
      <w:rPr>
        <w:rFonts w:ascii="Gotham Book" w:hAnsi="Gotham Book"/>
        <w:noProof/>
        <w:lang w:val="en-US"/>
      </w:rPr>
      <w:fldChar w:fldCharType="begin"/>
    </w:r>
    <w:r w:rsidRPr="002926BC">
      <w:rPr>
        <w:rFonts w:ascii="Gotham Book" w:hAnsi="Gotham Book"/>
        <w:lang w:val="en-US"/>
      </w:rPr>
      <w:instrText xml:space="preserve"> PAGE   \* MERGEFORMAT </w:instrText>
    </w:r>
    <w:r w:rsidRPr="002926BC">
      <w:rPr>
        <w:rFonts w:ascii="Gotham Book" w:hAnsi="Gotham Book"/>
        <w:lang w:val="en-US"/>
      </w:rPr>
      <w:fldChar w:fldCharType="separate"/>
    </w:r>
    <w:r w:rsidRPr="002926BC">
      <w:rPr>
        <w:rFonts w:ascii="Gotham Book" w:hAnsi="Gotham Book"/>
        <w:noProof/>
        <w:lang w:val="en-US"/>
      </w:rPr>
      <w:t>1</w:t>
    </w:r>
    <w:r w:rsidRPr="002926BC">
      <w:rPr>
        <w:rFonts w:ascii="Gotham Book" w:hAnsi="Gotham Book"/>
        <w:noProof/>
        <w:lang w:val="en-US"/>
      </w:rPr>
      <w:fldChar w:fldCharType="end"/>
    </w:r>
    <w:r w:rsidRPr="7871652C" w:rsidR="7871652C">
      <w:rPr>
        <w:rFonts w:ascii="Gotham Book" w:hAnsi="Gotham Book"/>
        <w:noProof/>
        <w:lang w:val="en-US"/>
      </w:rPr>
      <w:t xml:space="preserve">  </w:t>
    </w:r>
    <w:r w:rsidRPr="00224E27" w:rsidR="00224E27">
      <w:rPr>
        <w:rFonts w:ascii="Gotham Book" w:hAnsi="Gotham Book"/>
        <w:lang w:val="en-US"/>
      </w:rPr>
      <w:ptab w:alignment="center" w:relativeTo="margin" w:leader="none"/>
    </w:r>
    <w:r>
      <w:rPr>
        <w:rFonts w:ascii="Gotham Book" w:hAnsi="Gotham Book"/>
        <w:lang w:val="en-US"/>
      </w:rPr>
      <w:tab/>
    </w:r>
    <w:r>
      <w:rPr>
        <w:rFonts w:ascii="Gotham Book" w:hAnsi="Gotham Book"/>
        <w:lang w:val="en-US"/>
      </w:rPr>
      <w:t>Date of next review</w:t>
    </w:r>
    <w:r w:rsidR="00224E27">
      <w:rPr>
        <w:rFonts w:ascii="Gotham Book" w:hAnsi="Gotham Book"/>
        <w:lang w:val="en-US"/>
      </w:rPr>
      <w:t>: 02/2028 or after next use</w:t>
    </w:r>
    <w:r w:rsidRPr="00224E27" w:rsidR="00224E27">
      <w:rPr>
        <w:rFonts w:ascii="Gotham Book" w:hAnsi="Gotham Book"/>
        <w:lang w:val="en-US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B91" w:rsidP="006B1A91" w:rsidRDefault="003F3B91" w14:paraId="746FEDF2" w14:textId="77777777">
      <w:pPr>
        <w:spacing w:after="0" w:line="240" w:lineRule="auto"/>
      </w:pPr>
      <w:r>
        <w:separator/>
      </w:r>
    </w:p>
  </w:footnote>
  <w:footnote w:type="continuationSeparator" w:id="0">
    <w:p w:rsidR="003F3B91" w:rsidP="006B1A91" w:rsidRDefault="003F3B91" w14:paraId="2A9334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B67FCD" w:rsidR="00D4111D" w:rsidP="00D4111D" w:rsidRDefault="00D4111D" w14:paraId="7ED980BE" w14:textId="77777777">
    <w:pPr>
      <w:pStyle w:val="Header"/>
      <w:tabs>
        <w:tab w:val="clear" w:pos="4513"/>
        <w:tab w:val="center" w:pos="4820"/>
      </w:tabs>
      <w:rPr>
        <w:rFonts w:ascii="Euphemia" w:hAnsi="Euphemia" w:cstheme="minorHAnsi"/>
        <w:sz w:val="28"/>
        <w:szCs w:val="28"/>
      </w:rPr>
    </w:pPr>
    <w:r>
      <w:rPr>
        <w:rFonts w:ascii="Euphemia" w:hAnsi="Euphemia" w:cstheme="minorHAnsi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1FA199EC" wp14:editId="159AC456">
          <wp:simplePos x="0" y="0"/>
          <wp:positionH relativeFrom="column">
            <wp:posOffset>111760</wp:posOffset>
          </wp:positionH>
          <wp:positionV relativeFrom="paragraph">
            <wp:posOffset>76835</wp:posOffset>
          </wp:positionV>
          <wp:extent cx="1123950" cy="652600"/>
          <wp:effectExtent l="0" t="0" r="0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uphemia" w:hAnsi="Euphemia" w:cstheme="minorHAnsi"/>
        <w:sz w:val="36"/>
        <w:szCs w:val="36"/>
      </w:rPr>
      <w:tab/>
    </w:r>
  </w:p>
  <w:p w:rsidRPr="00F965E8" w:rsidR="00D4111D" w:rsidP="7871652C" w:rsidRDefault="00F47944" w14:paraId="4E6D4BB7" w14:textId="07C72DED">
    <w:pPr>
      <w:spacing w:before="120"/>
      <w:ind w:left="2880"/>
      <w:rPr>
        <w:rFonts w:ascii="Euphemia" w:hAnsi="Euphemia"/>
        <w:sz w:val="24"/>
        <w:szCs w:val="24"/>
      </w:rPr>
    </w:pPr>
    <w:r w:rsidRPr="7871652C" w:rsidR="7871652C">
      <w:rPr>
        <w:rFonts w:ascii="Euphemia" w:hAnsi="Euphemia"/>
        <w:sz w:val="36"/>
        <w:szCs w:val="36"/>
      </w:rPr>
      <w:t xml:space="preserve">Freedom of Information requests  </w:t>
    </w:r>
    <w:r w:rsidRPr="7871652C" w:rsidR="7871652C">
      <w:rPr>
        <w:rFonts w:ascii="Euphemia" w:hAnsi="Euphemia" w:cs="Calibri" w:cstheme="minorAscii"/>
      </w:rPr>
      <w:t>https://fressingfield-pc.gov.uk</w:t>
    </w:r>
    <w:r>
      <w:tab/>
    </w:r>
  </w:p>
  <w:p w:rsidRPr="00F94A7E" w:rsidR="00D4111D" w:rsidP="00D4111D" w:rsidRDefault="00D4111D" w14:paraId="51FE8552" w14:textId="77777777">
    <w:pPr>
      <w:pStyle w:val="Header"/>
      <w:jc w:val="center"/>
    </w:pPr>
    <w:r w:rsidRPr="00714C73">
      <w:rPr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AC34C" wp14:editId="33D33352">
              <wp:simplePos x="0" y="0"/>
              <wp:positionH relativeFrom="column">
                <wp:posOffset>-64135</wp:posOffset>
              </wp:positionH>
              <wp:positionV relativeFrom="paragraph">
                <wp:posOffset>66040</wp:posOffset>
              </wp:positionV>
              <wp:extent cx="6074410" cy="0"/>
              <wp:effectExtent l="38100" t="38100" r="40640" b="381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ln w="44450" cap="sq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ED63CBD">
            <v:line id="Straight Connector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13]" strokeweight="3.5pt" from="-5.05pt,5.2pt" to="473.25pt,5.2pt" w14:anchorId="3002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">
              <v:stroke linestyle="thickThin"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5D0"/>
    <w:multiLevelType w:val="hybridMultilevel"/>
    <w:tmpl w:val="AE1C0048"/>
    <w:lvl w:ilvl="0" w:tplc="2FF63DC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79C8CC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8C0BD7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5343FD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AA2C48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210CCE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1C0813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1ECE3C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CCCFB3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CE5005"/>
    <w:multiLevelType w:val="hybridMultilevel"/>
    <w:tmpl w:val="3C96D01A"/>
    <w:lvl w:ilvl="0" w:tplc="1F12767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D9673E4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990019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FD451EE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9089D6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498818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814484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308B2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7186BE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210C73BC"/>
    <w:multiLevelType w:val="multilevel"/>
    <w:tmpl w:val="83CCBC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3174169"/>
    <w:multiLevelType w:val="multilevel"/>
    <w:tmpl w:val="7450A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866"/>
        </w:tabs>
        <w:ind w:left="1560" w:hanging="567"/>
      </w:pPr>
      <w:rPr>
        <w:rFonts w:hint="default" w:ascii="Symbol" w:hAnsi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7BF31B2"/>
    <w:multiLevelType w:val="multilevel"/>
    <w:tmpl w:val="FB045370"/>
    <w:lvl w:ilvl="0">
      <w:start w:val="1"/>
      <w:numFmt w:val="bullet"/>
      <w:lvlText w:val=""/>
      <w:lvlJc w:val="left"/>
      <w:pPr>
        <w:tabs>
          <w:tab w:val="num" w:pos="964"/>
        </w:tabs>
        <w:ind w:left="1134" w:hanging="567"/>
      </w:pPr>
      <w:rPr>
        <w:rFonts w:hint="default" w:ascii="Symbol" w:hAnsi="Symbol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6" w15:restartNumberingAfterBreak="0">
    <w:nsid w:val="65801C64"/>
    <w:multiLevelType w:val="hybridMultilevel"/>
    <w:tmpl w:val="376A5BA8"/>
    <w:lvl w:ilvl="0" w:tplc="08090001">
      <w:start w:val="1"/>
      <w:numFmt w:val="bullet"/>
      <w:lvlText w:val=""/>
      <w:lvlJc w:val="left"/>
      <w:pPr>
        <w:ind w:left="720"/>
      </w:pPr>
      <w:rPr>
        <w:rFonts w:hint="default" w:ascii="Symbol" w:hAnsi="Symbol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16855A0">
      <w:start w:val="1"/>
      <w:numFmt w:val="lowerLetter"/>
      <w:lvlText w:val="%2"/>
      <w:lvlJc w:val="left"/>
      <w:pPr>
        <w:ind w:left="14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C50261E">
      <w:start w:val="1"/>
      <w:numFmt w:val="lowerRoman"/>
      <w:lvlText w:val="%3"/>
      <w:lvlJc w:val="left"/>
      <w:pPr>
        <w:ind w:left="21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C76B1D4">
      <w:start w:val="1"/>
      <w:numFmt w:val="decimal"/>
      <w:lvlText w:val="%4"/>
      <w:lvlJc w:val="left"/>
      <w:pPr>
        <w:ind w:left="28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166FC70">
      <w:start w:val="1"/>
      <w:numFmt w:val="lowerLetter"/>
      <w:lvlText w:val="%5"/>
      <w:lvlJc w:val="left"/>
      <w:pPr>
        <w:ind w:left="36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B9AE51E">
      <w:start w:val="1"/>
      <w:numFmt w:val="lowerRoman"/>
      <w:lvlText w:val="%6"/>
      <w:lvlJc w:val="left"/>
      <w:pPr>
        <w:ind w:left="43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DBA862C">
      <w:start w:val="1"/>
      <w:numFmt w:val="decimal"/>
      <w:lvlText w:val="%7"/>
      <w:lvlJc w:val="left"/>
      <w:pPr>
        <w:ind w:left="50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9C88706">
      <w:start w:val="1"/>
      <w:numFmt w:val="lowerLetter"/>
      <w:lvlText w:val="%8"/>
      <w:lvlJc w:val="left"/>
      <w:pPr>
        <w:ind w:left="57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474948A">
      <w:start w:val="1"/>
      <w:numFmt w:val="lowerRoman"/>
      <w:lvlText w:val="%9"/>
      <w:lvlJc w:val="left"/>
      <w:pPr>
        <w:ind w:left="64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2B2B2B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88788308">
    <w:abstractNumId w:val="1"/>
  </w:num>
  <w:num w:numId="2" w16cid:durableId="1437019013">
    <w:abstractNumId w:val="5"/>
  </w:num>
  <w:num w:numId="3" w16cid:durableId="1366980370">
    <w:abstractNumId w:val="4"/>
  </w:num>
  <w:num w:numId="4" w16cid:durableId="2132086849">
    <w:abstractNumId w:val="3"/>
  </w:num>
  <w:num w:numId="5" w16cid:durableId="1746341569">
    <w:abstractNumId w:val="2"/>
  </w:num>
  <w:num w:numId="6" w16cid:durableId="1147212354">
    <w:abstractNumId w:val="6"/>
  </w:num>
  <w:num w:numId="7" w16cid:durableId="3849163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44"/>
    <w:rsid w:val="00040C06"/>
    <w:rsid w:val="000C367C"/>
    <w:rsid w:val="000F0A65"/>
    <w:rsid w:val="00102308"/>
    <w:rsid w:val="00122434"/>
    <w:rsid w:val="001321D9"/>
    <w:rsid w:val="00224E27"/>
    <w:rsid w:val="002926BC"/>
    <w:rsid w:val="002A221E"/>
    <w:rsid w:val="003277F5"/>
    <w:rsid w:val="003418E5"/>
    <w:rsid w:val="003D4E57"/>
    <w:rsid w:val="003F3B91"/>
    <w:rsid w:val="00427092"/>
    <w:rsid w:val="00643B36"/>
    <w:rsid w:val="006B1A91"/>
    <w:rsid w:val="006C6B88"/>
    <w:rsid w:val="007868F4"/>
    <w:rsid w:val="008A1205"/>
    <w:rsid w:val="008A587E"/>
    <w:rsid w:val="008E7974"/>
    <w:rsid w:val="00937E3A"/>
    <w:rsid w:val="00B24969"/>
    <w:rsid w:val="00B52945"/>
    <w:rsid w:val="00B61BC5"/>
    <w:rsid w:val="00BB214A"/>
    <w:rsid w:val="00BD5CF1"/>
    <w:rsid w:val="00C44772"/>
    <w:rsid w:val="00C6167C"/>
    <w:rsid w:val="00D4111D"/>
    <w:rsid w:val="00DB2193"/>
    <w:rsid w:val="00E26009"/>
    <w:rsid w:val="00E91E2F"/>
    <w:rsid w:val="00F17C38"/>
    <w:rsid w:val="00F273F0"/>
    <w:rsid w:val="00F47944"/>
    <w:rsid w:val="00F501EE"/>
    <w:rsid w:val="00F72271"/>
    <w:rsid w:val="00F965E8"/>
    <w:rsid w:val="00FA13A1"/>
    <w:rsid w:val="00FE13D1"/>
    <w:rsid w:val="787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CCFD"/>
  <w15:chartTrackingRefBased/>
  <w15:docId w15:val="{49C9EC31-6146-4CA1-9AA9-47E7A17B84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7E3A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3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937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E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7E3A"/>
  </w:style>
  <w:style w:type="paragraph" w:styleId="Footer">
    <w:name w:val="footer"/>
    <w:basedOn w:val="Normal"/>
    <w:link w:val="FooterChar"/>
    <w:uiPriority w:val="99"/>
    <w:unhideWhenUsed/>
    <w:rsid w:val="00937E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7E3A"/>
  </w:style>
  <w:style w:type="paragraph" w:styleId="ListParagraph">
    <w:name w:val="List Paragraph"/>
    <w:basedOn w:val="Normal"/>
    <w:uiPriority w:val="34"/>
    <w:qFormat/>
    <w:rsid w:val="00937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3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7E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g" Id="rI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PC\CurrentFiles\Stationery.Blanks\Polic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Policies.dotx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Clerk FPC</dc:creator>
  <keywords/>
  <dc:description/>
  <lastModifiedBy>Clerk FPC</lastModifiedBy>
  <revision>2</revision>
  <dcterms:created xsi:type="dcterms:W3CDTF">2022-08-31T14:04:00.0000000Z</dcterms:created>
  <dcterms:modified xsi:type="dcterms:W3CDTF">2025-02-15T15:41:11.2851020Z</dcterms:modified>
</coreProperties>
</file>